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A7EA" w14:textId="77777777" w:rsidR="00EC26AD" w:rsidRDefault="00EC26AD" w:rsidP="00EC26AD">
      <w:pPr>
        <w:pStyle w:val="af1"/>
      </w:pPr>
      <w:r>
        <w:t>РОССИЙСКАЯ ФЕДЕРАЦИЯ</w:t>
      </w:r>
    </w:p>
    <w:p w14:paraId="2F1B9F4A" w14:textId="77777777" w:rsidR="00EC26AD" w:rsidRDefault="00EC26AD" w:rsidP="00EC26AD">
      <w:pPr>
        <w:pStyle w:val="af1"/>
      </w:pPr>
      <w:r>
        <w:t>РОСТОВСКАЯ ОБЛАСТЬ</w:t>
      </w:r>
    </w:p>
    <w:p w14:paraId="51BAA735" w14:textId="77777777" w:rsidR="006F759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00AD877B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6F7599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1C332A64" w14:textId="77777777"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14:paraId="71EDF45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50C4049D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0AF1CA17" w14:textId="77777777" w:rsidR="00EC26AD" w:rsidRDefault="00EC26AD" w:rsidP="00EC26AD">
      <w:pPr>
        <w:jc w:val="center"/>
        <w:rPr>
          <w:sz w:val="28"/>
        </w:rPr>
      </w:pPr>
    </w:p>
    <w:p w14:paraId="78E279AB" w14:textId="77777777"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7771A0">
        <w:rPr>
          <w:sz w:val="28"/>
        </w:rPr>
        <w:t>0</w:t>
      </w:r>
      <w:r w:rsidR="001F2DB4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6F7599">
        <w:rPr>
          <w:sz w:val="28"/>
        </w:rPr>
        <w:t>20</w:t>
      </w:r>
      <w:r w:rsidR="001F2DB4">
        <w:rPr>
          <w:sz w:val="28"/>
        </w:rPr>
        <w:t xml:space="preserve">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</w:t>
      </w:r>
      <w:r w:rsidR="006F7599">
        <w:rPr>
          <w:sz w:val="28"/>
        </w:rPr>
        <w:t xml:space="preserve">     </w:t>
      </w:r>
      <w:r w:rsidR="0071014B">
        <w:rPr>
          <w:sz w:val="28"/>
        </w:rPr>
        <w:t xml:space="preserve">  </w:t>
      </w:r>
      <w:r>
        <w:rPr>
          <w:sz w:val="28"/>
        </w:rPr>
        <w:t xml:space="preserve">№ </w:t>
      </w:r>
      <w:r w:rsidR="006F7599">
        <w:rPr>
          <w:sz w:val="28"/>
        </w:rPr>
        <w:t>88</w:t>
      </w:r>
      <w:r w:rsidR="0071014B">
        <w:rPr>
          <w:sz w:val="28"/>
        </w:rPr>
        <w:tab/>
        <w:t xml:space="preserve">   х.Веселый</w:t>
      </w:r>
    </w:p>
    <w:p w14:paraId="2362807F" w14:textId="77777777" w:rsidR="00416EE3" w:rsidRDefault="00416EE3" w:rsidP="00416EE3"/>
    <w:p w14:paraId="14E846DB" w14:textId="77777777"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2DF2F44F" w14:textId="77777777"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на 20</w:t>
      </w:r>
      <w:r w:rsidR="006F7599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  <w:r w:rsidR="001F2DB4">
        <w:rPr>
          <w:sz w:val="28"/>
        </w:rPr>
        <w:t>1 полугодия 20</w:t>
      </w:r>
      <w:r w:rsidR="006F7599">
        <w:rPr>
          <w:sz w:val="28"/>
        </w:rPr>
        <w:t>20</w:t>
      </w:r>
      <w:r>
        <w:rPr>
          <w:sz w:val="28"/>
        </w:rPr>
        <w:t xml:space="preserve"> года</w:t>
      </w:r>
    </w:p>
    <w:p w14:paraId="5C934FBE" w14:textId="77777777"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A670C16" w14:textId="77777777"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7E475638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11C3A552" w14:textId="77777777"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6F7599">
        <w:rPr>
          <w:sz w:val="28"/>
          <w:szCs w:val="28"/>
        </w:rPr>
        <w:t>25.12</w:t>
      </w:r>
      <w:r w:rsidR="001A2E6D" w:rsidRPr="00DA2A78">
        <w:rPr>
          <w:sz w:val="28"/>
          <w:szCs w:val="28"/>
        </w:rPr>
        <w:t>.201</w:t>
      </w:r>
      <w:r w:rsidR="006F7599">
        <w:rPr>
          <w:sz w:val="28"/>
          <w:szCs w:val="28"/>
        </w:rPr>
        <w:t>9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</w:t>
      </w:r>
      <w:r w:rsidR="006F7599">
        <w:rPr>
          <w:sz w:val="28"/>
          <w:szCs w:val="28"/>
        </w:rPr>
        <w:t>7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20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постановлению.</w:t>
      </w:r>
    </w:p>
    <w:p w14:paraId="19AA01C0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2A11D6C0" w14:textId="77777777"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09685FD7" w14:textId="77777777" w:rsidR="00CA5D5E" w:rsidRDefault="00CA5D5E" w:rsidP="009050D9">
      <w:pPr>
        <w:rPr>
          <w:sz w:val="28"/>
          <w:szCs w:val="28"/>
        </w:rPr>
      </w:pPr>
    </w:p>
    <w:p w14:paraId="043177A7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78C7EC26" w14:textId="77777777"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14:paraId="28BB6DA2" w14:textId="77777777" w:rsidR="005110E4" w:rsidRDefault="005110E4" w:rsidP="00796F0F">
      <w:pPr>
        <w:rPr>
          <w:sz w:val="28"/>
          <w:szCs w:val="28"/>
        </w:rPr>
      </w:pPr>
    </w:p>
    <w:p w14:paraId="3969B532" w14:textId="77777777" w:rsidR="00BA4539" w:rsidRDefault="00BA4539" w:rsidP="00796F0F">
      <w:pPr>
        <w:rPr>
          <w:sz w:val="24"/>
          <w:szCs w:val="24"/>
        </w:rPr>
      </w:pPr>
    </w:p>
    <w:p w14:paraId="275914BC" w14:textId="77777777" w:rsidR="00BA4539" w:rsidRDefault="00BA4539" w:rsidP="00796F0F">
      <w:pPr>
        <w:rPr>
          <w:sz w:val="24"/>
          <w:szCs w:val="24"/>
        </w:rPr>
      </w:pPr>
    </w:p>
    <w:p w14:paraId="1F7D3469" w14:textId="77777777" w:rsidR="00796F0F" w:rsidRPr="00C91B59" w:rsidRDefault="007771A0" w:rsidP="00796F0F">
      <w:pPr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7671B9">
        <w:rPr>
          <w:sz w:val="24"/>
          <w:szCs w:val="24"/>
        </w:rPr>
        <w:t xml:space="preserve"> вносит</w:t>
      </w:r>
    </w:p>
    <w:p w14:paraId="215057E5" w14:textId="77777777"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2248A510" w14:textId="77777777"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14:paraId="57F12B7B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A1DF143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49BD808A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05F908E0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3DD62B94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5C529B10" w14:textId="77777777" w:rsidR="001F105C" w:rsidRDefault="00C96C28" w:rsidP="008F31D3">
      <w:pPr>
        <w:pStyle w:val="3"/>
        <w:rPr>
          <w:sz w:val="24"/>
          <w:szCs w:val="24"/>
          <w:lang w:val="ru-RU"/>
        </w:rPr>
      </w:pPr>
      <w:r w:rsidRPr="002C1ED4">
        <w:rPr>
          <w:sz w:val="24"/>
          <w:szCs w:val="24"/>
        </w:rPr>
        <w:t>П</w:t>
      </w:r>
      <w:r w:rsidR="001F105C" w:rsidRPr="002C1ED4">
        <w:rPr>
          <w:sz w:val="24"/>
          <w:szCs w:val="24"/>
        </w:rPr>
        <w:t xml:space="preserve">риложение </w:t>
      </w:r>
    </w:p>
    <w:p w14:paraId="6813ADE5" w14:textId="77777777" w:rsidR="00AF7B27" w:rsidRPr="00AF7B27" w:rsidRDefault="00AF7B27" w:rsidP="008F31D3">
      <w:pPr>
        <w:jc w:val="right"/>
        <w:rPr>
          <w:lang w:eastAsia="x-none"/>
        </w:rPr>
      </w:pPr>
      <w:r>
        <w:rPr>
          <w:lang w:eastAsia="x-none"/>
        </w:rPr>
        <w:t>к постановлению Администрации</w:t>
      </w:r>
      <w:r w:rsidR="008F31D3">
        <w:rPr>
          <w:lang w:eastAsia="x-none"/>
        </w:rPr>
        <w:t xml:space="preserve"> </w:t>
      </w:r>
      <w:r w:rsidR="00BA4539">
        <w:rPr>
          <w:lang w:eastAsia="x-none"/>
        </w:rPr>
        <w:t xml:space="preserve">Веселовского </w:t>
      </w:r>
      <w:r>
        <w:rPr>
          <w:lang w:eastAsia="x-none"/>
        </w:rPr>
        <w:t xml:space="preserve"> сельского поселения от 0</w:t>
      </w:r>
      <w:r w:rsidR="001F2DB4">
        <w:rPr>
          <w:lang w:eastAsia="x-none"/>
        </w:rPr>
        <w:t>2.07.20</w:t>
      </w:r>
      <w:r w:rsidR="006F7599">
        <w:rPr>
          <w:lang w:eastAsia="x-none"/>
        </w:rPr>
        <w:t xml:space="preserve">20 </w:t>
      </w:r>
      <w:r>
        <w:rPr>
          <w:lang w:eastAsia="x-none"/>
        </w:rPr>
        <w:t xml:space="preserve">№ </w:t>
      </w:r>
      <w:r w:rsidR="006F7599">
        <w:rPr>
          <w:lang w:eastAsia="x-none"/>
        </w:rPr>
        <w:t>88</w:t>
      </w:r>
    </w:p>
    <w:p w14:paraId="56031869" w14:textId="77777777" w:rsidR="001F105C" w:rsidRPr="007857C0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1F105C" w:rsidRPr="007857C0">
        <w:rPr>
          <w:sz w:val="28"/>
          <w:szCs w:val="28"/>
        </w:rPr>
        <w:t xml:space="preserve">                                                                                         </w:t>
      </w:r>
    </w:p>
    <w:p w14:paraId="4FCC5567" w14:textId="77777777" w:rsidR="006F7599" w:rsidRDefault="001F105C" w:rsidP="008F31D3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  <w:r w:rsidR="001F2DB4">
        <w:rPr>
          <w:sz w:val="24"/>
          <w:szCs w:val="24"/>
        </w:rPr>
        <w:t xml:space="preserve"> на 20</w:t>
      </w:r>
      <w:r w:rsidR="006F7599">
        <w:rPr>
          <w:sz w:val="24"/>
          <w:szCs w:val="24"/>
        </w:rPr>
        <w:t>20</w:t>
      </w:r>
      <w:r w:rsidR="0092089E">
        <w:rPr>
          <w:sz w:val="24"/>
          <w:szCs w:val="24"/>
        </w:rPr>
        <w:t xml:space="preserve"> год </w:t>
      </w:r>
    </w:p>
    <w:p w14:paraId="6CF5216A" w14:textId="77777777"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1 полугодия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20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8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  <w:gridCol w:w="439"/>
        <w:gridCol w:w="6"/>
      </w:tblGrid>
      <w:tr w:rsidR="004148DB" w:rsidRPr="001B0FF1" w14:paraId="4F523085" w14:textId="77777777" w:rsidTr="00217257">
        <w:trPr>
          <w:gridAfter w:val="2"/>
          <w:wAfter w:w="445" w:type="dxa"/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C6E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59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733A6F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4399170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6315B52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67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4DE6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44021BC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E6C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F2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97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6C9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14:paraId="2E17D599" w14:textId="77777777" w:rsidTr="00217257">
        <w:trPr>
          <w:gridAfter w:val="2"/>
          <w:wAfter w:w="445" w:type="dxa"/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FC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6B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88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DA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60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0C85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2D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41B9794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4C3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AF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A8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14:paraId="3059E33C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A8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54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A9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B7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11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C4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F5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37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59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EE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14:paraId="148C35BC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1F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66B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14:paraId="2968BBA4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F1F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07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CBD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B0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83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45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82E" w14:textId="77777777" w:rsidR="006F7599" w:rsidRPr="001B0FF1" w:rsidRDefault="006F7599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B56" w14:textId="77777777" w:rsidR="004148DB" w:rsidRPr="001B0FF1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8B" w14:textId="77777777" w:rsidR="004148DB" w:rsidRPr="001B0FF1" w:rsidRDefault="006F7599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2B7" w14:textId="77777777" w:rsidR="004148DB" w:rsidRPr="001B0FF1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6F7599" w:rsidRPr="001B0FF1" w14:paraId="0A7E837A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F28" w14:textId="77777777" w:rsidR="006F7599" w:rsidRPr="001B0FF1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D6F" w14:textId="77777777" w:rsidR="006F7599" w:rsidRPr="00BA4C02" w:rsidRDefault="006F7599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53E" w14:textId="77777777" w:rsidR="006F7599" w:rsidRPr="001B0FF1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DCD" w14:textId="77777777" w:rsidR="006F7599" w:rsidRPr="0033678A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6BF" w14:textId="77777777" w:rsidR="006F7599" w:rsidRPr="001B0FF1" w:rsidRDefault="006F7599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5A0" w14:textId="77777777" w:rsidR="006F7599" w:rsidRPr="001B0FF1" w:rsidRDefault="006F7599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235A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7CA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993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CB8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4148DB" w:rsidRPr="001B0FF1" w14:paraId="5F7C0F54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0A0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118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C37" w14:textId="77777777"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3B5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58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793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9B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55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E9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88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7BE7B745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8A3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700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14:paraId="454EC771" w14:textId="77777777" w:rsidTr="00217257">
        <w:trPr>
          <w:gridAfter w:val="2"/>
          <w:wAfter w:w="445" w:type="dxa"/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E0B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5BB" w14:textId="77777777"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78" w:rsidRPr="001B0FF1" w14:paraId="4191BEBB" w14:textId="77777777" w:rsidTr="00217257">
        <w:trPr>
          <w:gridAfter w:val="2"/>
          <w:wAfter w:w="445" w:type="dxa"/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21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69A" w14:textId="77777777" w:rsidR="004148DB" w:rsidRPr="00237783" w:rsidRDefault="004148DB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1AB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A01" w14:textId="77777777" w:rsidR="004148DB" w:rsidRPr="00237783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AA3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893A1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4B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5224" w14:textId="77777777" w:rsidR="004148DB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EE1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599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FC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E4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977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C42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597E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14:paraId="3F870993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3CB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DA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D94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7CD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6C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BC4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338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31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67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44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2A346661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ED3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6FF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14:paraId="65B4D872" w14:textId="77777777" w:rsidTr="00217257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6E3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32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F86" w14:textId="77777777"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14:paraId="507413A9" w14:textId="77777777" w:rsidTr="00217257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57D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1B6" w14:textId="77777777"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32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E78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9B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A4B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B25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37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CCB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9E6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3C91A5A2" w14:textId="77777777" w:rsidTr="006F7599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2B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A8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0E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7E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5E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17F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FE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B87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D2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DB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F7599" w:rsidRPr="0093771B" w14:paraId="51A7F02B" w14:textId="77777777" w:rsidTr="006F7599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242" w14:textId="77777777" w:rsidR="006F7599" w:rsidRPr="0093771B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F9E" w14:textId="77777777" w:rsidR="006F7599" w:rsidRPr="005C30C1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85F" w14:textId="77777777" w:rsidR="006F7599" w:rsidRPr="005C30C1" w:rsidRDefault="006F7599" w:rsidP="007E6B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ФедоренкоИ.А</w:t>
            </w:r>
            <w:proofErr w:type="spellEnd"/>
            <w:r w:rsidRPr="005C3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24A" w14:textId="77777777" w:rsidR="006F7599" w:rsidRPr="005C30C1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931" w14:textId="77777777" w:rsidR="006F7599" w:rsidRPr="0093771B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B25" w14:textId="77777777" w:rsidR="006F7599" w:rsidRPr="0093771B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2B6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9C5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263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62C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</w:tbl>
    <w:p w14:paraId="32B58594" w14:textId="77777777" w:rsidR="00AF7B27" w:rsidRDefault="00AF7B27" w:rsidP="00463482">
      <w:pPr>
        <w:jc w:val="center"/>
        <w:rPr>
          <w:sz w:val="28"/>
          <w:szCs w:val="28"/>
        </w:rPr>
      </w:pPr>
    </w:p>
    <w:p w14:paraId="78D23E14" w14:textId="77777777" w:rsidR="00AF7B27" w:rsidRDefault="00AF7B27" w:rsidP="00463482">
      <w:pPr>
        <w:jc w:val="center"/>
        <w:rPr>
          <w:sz w:val="28"/>
          <w:szCs w:val="28"/>
        </w:rPr>
      </w:pPr>
    </w:p>
    <w:p w14:paraId="34A471C3" w14:textId="77777777" w:rsidR="00AF7B27" w:rsidRDefault="00AF7B27" w:rsidP="00463482">
      <w:pPr>
        <w:jc w:val="center"/>
        <w:rPr>
          <w:sz w:val="28"/>
          <w:szCs w:val="28"/>
        </w:rPr>
      </w:pPr>
    </w:p>
    <w:p w14:paraId="23AD2048" w14:textId="77777777" w:rsidR="00AF7B27" w:rsidRDefault="00AF7B27" w:rsidP="00463482">
      <w:pPr>
        <w:jc w:val="center"/>
        <w:rPr>
          <w:sz w:val="28"/>
          <w:szCs w:val="28"/>
        </w:rPr>
      </w:pPr>
    </w:p>
    <w:p w14:paraId="43BC26D9" w14:textId="77777777" w:rsidR="00AF7B27" w:rsidRDefault="00AF7B27" w:rsidP="00463482">
      <w:pPr>
        <w:jc w:val="center"/>
        <w:rPr>
          <w:sz w:val="28"/>
          <w:szCs w:val="28"/>
        </w:rPr>
      </w:pPr>
    </w:p>
    <w:p w14:paraId="242B319E" w14:textId="77777777" w:rsidR="00AF7B27" w:rsidRDefault="00AF7B27" w:rsidP="00463482">
      <w:pPr>
        <w:jc w:val="center"/>
        <w:rPr>
          <w:sz w:val="28"/>
          <w:szCs w:val="28"/>
        </w:rPr>
      </w:pPr>
    </w:p>
    <w:p w14:paraId="281B4B9F" w14:textId="77777777" w:rsidR="00AF7B27" w:rsidRDefault="00AF7B27" w:rsidP="00463482">
      <w:pPr>
        <w:jc w:val="center"/>
        <w:rPr>
          <w:sz w:val="28"/>
          <w:szCs w:val="28"/>
        </w:rPr>
      </w:pPr>
    </w:p>
    <w:p w14:paraId="3A30E8B5" w14:textId="77777777" w:rsidR="00AF7B27" w:rsidRDefault="00AF7B27" w:rsidP="00463482">
      <w:pPr>
        <w:jc w:val="center"/>
        <w:rPr>
          <w:sz w:val="28"/>
          <w:szCs w:val="28"/>
        </w:rPr>
      </w:pPr>
    </w:p>
    <w:p w14:paraId="015C2859" w14:textId="77777777" w:rsidR="00AF7B27" w:rsidRDefault="00AF7B27" w:rsidP="00463482">
      <w:pPr>
        <w:jc w:val="center"/>
        <w:rPr>
          <w:sz w:val="28"/>
          <w:szCs w:val="28"/>
        </w:rPr>
      </w:pPr>
    </w:p>
    <w:p w14:paraId="47848179" w14:textId="77777777" w:rsidR="00AF7B27" w:rsidRDefault="00AF7B27" w:rsidP="00463482">
      <w:pPr>
        <w:jc w:val="center"/>
        <w:rPr>
          <w:sz w:val="28"/>
          <w:szCs w:val="28"/>
        </w:rPr>
      </w:pPr>
    </w:p>
    <w:p w14:paraId="4167E011" w14:textId="77777777" w:rsidR="00AF7B27" w:rsidRDefault="00AF7B27" w:rsidP="00AF7B27">
      <w:pPr>
        <w:jc w:val="center"/>
        <w:rPr>
          <w:sz w:val="28"/>
          <w:szCs w:val="28"/>
        </w:rPr>
        <w:sectPr w:rsidR="00AF7B27" w:rsidSect="00DE6C78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490BBAB3" w14:textId="77777777"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62064CA7" w14:textId="77777777"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14:paraId="26B78487" w14:textId="77777777"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(итоги 1 полугодия 20</w:t>
      </w:r>
      <w:r w:rsidR="006F7599">
        <w:rPr>
          <w:sz w:val="28"/>
          <w:szCs w:val="28"/>
        </w:rPr>
        <w:t>20</w:t>
      </w:r>
      <w:r w:rsidR="00AF7B27" w:rsidRPr="00310153">
        <w:rPr>
          <w:sz w:val="28"/>
          <w:szCs w:val="28"/>
        </w:rPr>
        <w:t xml:space="preserve"> года)</w:t>
      </w:r>
    </w:p>
    <w:p w14:paraId="6963EB0F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14:paraId="393D8B3F" w14:textId="77777777"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14:paraId="0913BFD7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6F7599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году предусмотрено </w:t>
      </w:r>
      <w:r w:rsidR="006F7599">
        <w:rPr>
          <w:sz w:val="28"/>
          <w:szCs w:val="28"/>
        </w:rPr>
        <w:t>37,5</w:t>
      </w:r>
      <w:r w:rsidRPr="00310153">
        <w:rPr>
          <w:sz w:val="28"/>
          <w:szCs w:val="28"/>
        </w:rPr>
        <w:t xml:space="preserve"> - тыс. рублей. По состоянию на 01.07.20</w:t>
      </w:r>
      <w:r w:rsidR="006F7599">
        <w:rPr>
          <w:sz w:val="28"/>
          <w:szCs w:val="28"/>
        </w:rPr>
        <w:t>20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</w:t>
      </w:r>
      <w:r w:rsidR="006F7599">
        <w:rPr>
          <w:sz w:val="28"/>
          <w:szCs w:val="28"/>
        </w:rPr>
        <w:t>муниципальный контракт</w:t>
      </w:r>
      <w:r w:rsidR="00217257">
        <w:rPr>
          <w:sz w:val="28"/>
          <w:szCs w:val="28"/>
        </w:rPr>
        <w:t xml:space="preserve"> на сумму </w:t>
      </w:r>
      <w:r w:rsidR="00C355FF">
        <w:rPr>
          <w:sz w:val="28"/>
          <w:szCs w:val="28"/>
        </w:rPr>
        <w:t>10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C355FF">
        <w:rPr>
          <w:sz w:val="28"/>
          <w:szCs w:val="28"/>
        </w:rPr>
        <w:t>услуги по опашке территорий поселения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Во втором полугодии планируется освоение неиспользованных средств предусмотренных муниципальной программой.  </w:t>
      </w:r>
    </w:p>
    <w:p w14:paraId="55B3475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14:paraId="59C3A858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421E2178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14:paraId="18F6C8D8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14:paraId="4E83CE8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14:paraId="3197C706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C355FF">
        <w:rPr>
          <w:sz w:val="28"/>
          <w:szCs w:val="28"/>
        </w:rPr>
        <w:t>25.12.2019</w:t>
      </w:r>
      <w:r w:rsidRPr="00310153">
        <w:rPr>
          <w:sz w:val="28"/>
          <w:szCs w:val="28"/>
        </w:rPr>
        <w:t xml:space="preserve"> №1</w:t>
      </w:r>
      <w:r w:rsidR="00C355FF">
        <w:rPr>
          <w:sz w:val="28"/>
          <w:szCs w:val="28"/>
        </w:rPr>
        <w:t>67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(далее - план реализации).</w:t>
      </w:r>
    </w:p>
    <w:p w14:paraId="26BAF5D1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предусмотрено </w:t>
      </w:r>
      <w:r w:rsidR="00C355FF">
        <w:rPr>
          <w:sz w:val="28"/>
          <w:szCs w:val="28"/>
        </w:rPr>
        <w:t>37,5</w:t>
      </w:r>
      <w:r w:rsidRPr="00310153">
        <w:rPr>
          <w:sz w:val="28"/>
          <w:szCs w:val="28"/>
        </w:rPr>
        <w:t xml:space="preserve"> тыс. рублей. По состоянию на 01.07.20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 xml:space="preserve">заключен один </w:t>
      </w:r>
      <w:r w:rsidR="00C355FF">
        <w:rPr>
          <w:sz w:val="28"/>
          <w:szCs w:val="28"/>
        </w:rPr>
        <w:t>муниципальный контракт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14:paraId="6D751516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14:paraId="3FB6D5BE" w14:textId="77777777"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14:paraId="6432B176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средства не предусмотрены. </w:t>
      </w:r>
    </w:p>
    <w:p w14:paraId="07CEFB19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23E2" w14:textId="77777777" w:rsidR="009C06D4" w:rsidRDefault="009C06D4">
      <w:r>
        <w:separator/>
      </w:r>
    </w:p>
  </w:endnote>
  <w:endnote w:type="continuationSeparator" w:id="0">
    <w:p w14:paraId="78E8A0E1" w14:textId="77777777" w:rsidR="009C06D4" w:rsidRDefault="009C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B1E5" w14:textId="77777777" w:rsidR="009C06D4" w:rsidRDefault="009C06D4">
      <w:r>
        <w:separator/>
      </w:r>
    </w:p>
  </w:footnote>
  <w:footnote w:type="continuationSeparator" w:id="0">
    <w:p w14:paraId="221C2551" w14:textId="77777777" w:rsidR="009C06D4" w:rsidRDefault="009C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157AA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29EAC3"/>
  <w15:chartTrackingRefBased/>
  <w15:docId w15:val="{A4C43F21-05DD-4320-A27E-B3AB0418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FB06-4AE1-4B44-887A-ED6FE08D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7194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2018-10-09T06:25:00Z</cp:lastPrinted>
  <dcterms:created xsi:type="dcterms:W3CDTF">2025-07-30T19:07:00Z</dcterms:created>
  <dcterms:modified xsi:type="dcterms:W3CDTF">2025-07-30T19:07:00Z</dcterms:modified>
</cp:coreProperties>
</file>